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58BD">
      <w:pPr>
        <w:bidi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Liste des fournitures scolaires CM 1 (202</w:t>
      </w:r>
      <w:r>
        <w:rPr>
          <w:rFonts w:hint="default"/>
          <w:b/>
          <w:bCs/>
          <w:sz w:val="32"/>
          <w:szCs w:val="32"/>
          <w:u w:val="single"/>
          <w:lang w:val="fr-FR"/>
        </w:rPr>
        <w:t>5</w:t>
      </w:r>
      <w:r>
        <w:rPr>
          <w:b/>
          <w:bCs/>
          <w:sz w:val="32"/>
          <w:szCs w:val="32"/>
          <w:u w:val="single"/>
        </w:rPr>
        <w:t>/202</w:t>
      </w:r>
      <w:r>
        <w:rPr>
          <w:rFonts w:hint="default"/>
          <w:b/>
          <w:bCs/>
          <w:sz w:val="32"/>
          <w:szCs w:val="32"/>
          <w:u w:val="single"/>
          <w:lang w:val="fr-FR"/>
        </w:rPr>
        <w:t>6</w:t>
      </w:r>
      <w:r>
        <w:rPr>
          <w:b/>
          <w:bCs/>
          <w:sz w:val="32"/>
          <w:szCs w:val="32"/>
          <w:u w:val="single"/>
        </w:rPr>
        <w:t>)</w:t>
      </w:r>
    </w:p>
    <w:p w14:paraId="032636C6">
      <w:pPr>
        <w:bidi w:val="0"/>
        <w:jc w:val="center"/>
        <w:rPr>
          <w:b w:val="0"/>
          <w:bCs w:val="0"/>
          <w:sz w:val="24"/>
          <w:szCs w:val="24"/>
          <w:u w:val="none"/>
        </w:rPr>
      </w:pPr>
    </w:p>
    <w:p w14:paraId="62C8EFC4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 agenda</w:t>
      </w:r>
    </w:p>
    <w:p w14:paraId="10BF08A1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5 crayons à papier HB </w:t>
      </w:r>
    </w:p>
    <w:p w14:paraId="7F229110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10 stylos à bille (5 bleus, 3 verts, 2 rouges) : PAS DE STYLO FANTAISIE</w:t>
      </w:r>
    </w:p>
    <w:p w14:paraId="6098BD25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3 bandes blanches </w:t>
      </w:r>
    </w:p>
    <w:p w14:paraId="635C116E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taille-crayons avec réservoir </w:t>
      </w:r>
    </w:p>
    <w:p w14:paraId="0E2EF8CB">
      <w:pPr>
        <w:numPr>
          <w:ilvl w:val="0"/>
          <w:numId w:val="1"/>
        </w:numPr>
        <w:bidi w:val="0"/>
        <w:spacing w:before="57" w:after="57" w:line="240" w:lineRule="auto"/>
        <w:jc w:val="left"/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8 gros tubes de colle (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pas de colle liquide)</w:t>
      </w:r>
      <w:r>
        <w:t xml:space="preserve"> </w:t>
      </w:r>
    </w:p>
    <w:p w14:paraId="2761067C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4 surligneurs</w:t>
      </w:r>
    </w:p>
    <w:p w14:paraId="301DE6E7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boîte de crayons de couleur </w:t>
      </w:r>
    </w:p>
    <w:p w14:paraId="30920253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Boîte de 12 feutres </w:t>
      </w:r>
    </w:p>
    <w:p w14:paraId="4347F1DD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Paire de ciseaux à bouts ronds </w:t>
      </w:r>
    </w:p>
    <w:p w14:paraId="0230A60C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double décimètre en plastique RIGIDE (pas de règle souple ni en métal) </w:t>
      </w:r>
    </w:p>
    <w:p w14:paraId="27941910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équerre en plastique </w:t>
      </w:r>
    </w:p>
    <w:p w14:paraId="2D135724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1 compas </w:t>
      </w:r>
      <w:r>
        <w:rPr>
          <w:rFonts w:ascii="Times New Roman" w:hAnsi="Times New Roman"/>
          <w:b w:val="0"/>
          <w:bCs w:val="0"/>
          <w:sz w:val="28"/>
          <w:szCs w:val="28"/>
          <w:u w:val="single"/>
        </w:rPr>
        <w:t>de bonne qualité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</w:p>
    <w:p w14:paraId="56757AE6">
      <w:pPr>
        <w:numPr>
          <w:ilvl w:val="0"/>
          <w:numId w:val="1"/>
        </w:numPr>
        <w:bidi w:val="0"/>
        <w:spacing w:before="57" w:after="57" w:line="240" w:lineRule="auto"/>
        <w:jc w:val="left"/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2 chemise unie à Rabats et à élastiques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grand format</w:t>
      </w:r>
      <w: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(ROUGE et JAUNE)</w:t>
      </w:r>
    </w:p>
    <w:p w14:paraId="170A23AE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 ardoise</w:t>
      </w:r>
    </w:p>
    <w:p w14:paraId="22295119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 chiffon pour ardoise</w:t>
      </w:r>
    </w:p>
    <w:p w14:paraId="1D85B909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10 feutres pour ardoise</w:t>
      </w:r>
    </w:p>
    <w:p w14:paraId="05296DED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 calculatrice de base</w:t>
      </w:r>
    </w:p>
    <w:p w14:paraId="64B72A60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2 trousses</w:t>
      </w:r>
    </w:p>
    <w:p w14:paraId="70FFE540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1 dictionnaire (le mème qu'en CE2)</w:t>
      </w:r>
    </w:p>
    <w:p w14:paraId="7CDD0A9D">
      <w:pPr>
        <w:numPr>
          <w:ilvl w:val="0"/>
          <w:numId w:val="1"/>
        </w:num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2 boîtes de mouchoirs en papier </w:t>
      </w:r>
    </w:p>
    <w:p w14:paraId="54079FC3">
      <w:pPr>
        <w:bidi w:val="0"/>
        <w:spacing w:before="57" w:after="57" w:line="240" w:lineRule="auto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20F9312A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5E6321E7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Merci de marquer le matériel au nom et prénom de l'enfant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pour éviter les pertes ou confusion entre élèves.</w:t>
      </w:r>
    </w:p>
    <w:p w14:paraId="48F2B833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799BC2FB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>Nous vous souhaitons d'excellentes vacances, reposant et agréable.</w:t>
      </w:r>
    </w:p>
    <w:p w14:paraId="362112B8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Cordialement </w:t>
      </w:r>
    </w:p>
    <w:p w14:paraId="614F6152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4EEEC3F9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27FAA0EC">
      <w:pPr>
        <w:bidi w:val="0"/>
        <w:jc w:val="lef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5B5792A6">
      <w:pPr>
        <w:bidi w:val="0"/>
        <w:jc w:val="right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L'équipe enseignante </w:t>
      </w:r>
    </w:p>
    <w:p w14:paraId="63A03A04">
      <w:pPr>
        <w:bidi w:val="0"/>
        <w:jc w:val="righ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3A347E83">
      <w:pPr>
        <w:bidi w:val="0"/>
        <w:jc w:val="righ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79585117">
      <w:pPr>
        <w:bidi w:val="0"/>
        <w:jc w:val="right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14:paraId="53C57D55">
      <w:pPr>
        <w:bidi w:val="0"/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fr-FR"/>
        </w:rPr>
      </w:pPr>
      <w:bookmarkStart w:id="0" w:name="_GoBack"/>
      <w:bookmarkEnd w:id="0"/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0962E"/>
    <w:multiLevelType w:val="multilevel"/>
    <w:tmpl w:val="33F096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9"/>
  <w:autoHyphenation/>
  <w:compat>
    <w:compatSetting w:name="compatibilityMode" w:uri="http://schemas.microsoft.com/office/word" w:val="15"/>
  </w:compat>
  <w:rsids>
    <w:rsidRoot w:val="25CB6EF3"/>
    <w:rsid w:val="25CB6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List"/>
    <w:basedOn w:val="4"/>
    <w:qFormat/>
    <w:uiPriority w:val="0"/>
    <w:rPr>
      <w:rFonts w:cs="Arial"/>
    </w:rPr>
  </w:style>
  <w:style w:type="character" w:customStyle="1" w:styleId="7">
    <w:name w:val="Puces"/>
    <w:qFormat/>
    <w:uiPriority w:val="0"/>
    <w:rPr>
      <w:rFonts w:ascii="OpenSymbol" w:hAnsi="OpenSymbol" w:eastAsia="OpenSymbol" w:cs="OpenSymbol"/>
    </w:rPr>
  </w:style>
  <w:style w:type="paragraph" w:customStyle="1" w:styleId="8">
    <w:name w:val="Titre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eur(ce)\Desktop\Mourad%20JP%20B\2024-2025\listes%20fournitures%20scolaires\CM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CM1.dotx</Template>
  <Pages>1</Pages>
  <Words>314</Words>
  <Characters>1483</Characters>
  <Paragraphs>53</Paragraphs>
  <TotalTime>28</TotalTime>
  <ScaleCrop>false</ScaleCrop>
  <LinksUpToDate>false</LinksUpToDate>
  <CharactersWithSpaces>1772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2025-06-26T13:46:00Z</dcterms:created>
  <dc:creator>Directeur(ce)</dc:creator>
  <cp:lastModifiedBy>Directeur(ce)</cp:lastModifiedBy>
  <dcterms:modified xsi:type="dcterms:W3CDTF">2025-06-26T13:47:39Z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63224AFCCA284029909DF2983C59E691_11</vt:lpwstr>
  </property>
  <property fmtid="{D5CDD505-2E9C-101B-9397-08002B2CF9AE}" pid="3" name="KSOProductBuildVer">
    <vt:lpwstr>1036-12.2.0.21546</vt:lpwstr>
  </property>
</Properties>
</file>