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3256C" w14:textId="77777777" w:rsidR="000C7775" w:rsidRDefault="000C7775">
      <w:pPr>
        <w:rPr>
          <w:rFonts w:ascii="Comic Sans MS" w:hAnsi="Comic Sans MS"/>
          <w:b/>
          <w:color w:val="FF0000"/>
          <w:sz w:val="36"/>
          <w:szCs w:val="36"/>
          <w:u w:val="single"/>
        </w:rPr>
      </w:pPr>
      <w:bookmarkStart w:id="0" w:name="_GoBack"/>
      <w:bookmarkEnd w:id="0"/>
    </w:p>
    <w:p w14:paraId="322F883C" w14:textId="77777777" w:rsidR="000C7775" w:rsidRDefault="00721BCE">
      <w:pPr>
        <w:jc w:val="center"/>
      </w:pPr>
      <w:r>
        <w:rPr>
          <w:b/>
          <w:noProof/>
          <w:color w:val="FF0000"/>
          <w:sz w:val="52"/>
          <w:szCs w:val="52"/>
          <w:lang w:eastAsia="fr-FR"/>
        </w:rPr>
        <w:drawing>
          <wp:anchor distT="0" distB="0" distL="114300" distR="114300" simplePos="0" relativeHeight="251659264" behindDoc="0" locked="0" layoutInCell="1" allowOverlap="1" wp14:anchorId="2D6753E7" wp14:editId="700A9AEF">
            <wp:simplePos x="0" y="0"/>
            <wp:positionH relativeFrom="column">
              <wp:posOffset>1576709</wp:posOffset>
            </wp:positionH>
            <wp:positionV relativeFrom="paragraph">
              <wp:posOffset>66037</wp:posOffset>
            </wp:positionV>
            <wp:extent cx="2615238" cy="1122206"/>
            <wp:effectExtent l="0" t="0" r="0" b="1744"/>
            <wp:wrapNone/>
            <wp:docPr id="1" name="Image 1" descr="C:\Users\Prof\Desktop\logo_classiqu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5238" cy="11222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48A4421" w14:textId="77777777" w:rsidR="000C7775" w:rsidRDefault="000C7775">
      <w:pPr>
        <w:jc w:val="center"/>
        <w:rPr>
          <w:rFonts w:ascii="Comic Sans MS" w:hAnsi="Comic Sans MS"/>
          <w:b/>
          <w:color w:val="FF0000"/>
          <w:sz w:val="36"/>
          <w:szCs w:val="36"/>
          <w:u w:val="single"/>
        </w:rPr>
      </w:pPr>
    </w:p>
    <w:p w14:paraId="27649A21" w14:textId="77777777" w:rsidR="000C7775" w:rsidRDefault="000C7775">
      <w:pPr>
        <w:jc w:val="center"/>
        <w:rPr>
          <w:rFonts w:ascii="Comic Sans MS" w:hAnsi="Comic Sans MS"/>
          <w:b/>
          <w:color w:val="FF0000"/>
          <w:sz w:val="36"/>
          <w:szCs w:val="36"/>
          <w:u w:val="single"/>
        </w:rPr>
      </w:pPr>
    </w:p>
    <w:p w14:paraId="5979AC4B" w14:textId="77777777" w:rsidR="000C7775" w:rsidRDefault="000C7775">
      <w:pPr>
        <w:jc w:val="center"/>
        <w:rPr>
          <w:rFonts w:ascii="Comic Sans MS" w:hAnsi="Comic Sans MS"/>
          <w:b/>
          <w:color w:val="FF0000"/>
          <w:sz w:val="36"/>
          <w:szCs w:val="36"/>
          <w:u w:val="single"/>
        </w:rPr>
      </w:pPr>
    </w:p>
    <w:p w14:paraId="2BD39DF4" w14:textId="77777777" w:rsidR="000C7775" w:rsidRDefault="00721BCE">
      <w:pPr>
        <w:jc w:val="center"/>
        <w:rPr>
          <w:rFonts w:ascii="Comic Sans MS" w:hAnsi="Comic Sans MS"/>
          <w:b/>
          <w:color w:val="FF0000"/>
          <w:sz w:val="36"/>
          <w:szCs w:val="36"/>
          <w:u w:val="single"/>
        </w:rPr>
      </w:pPr>
      <w:r>
        <w:rPr>
          <w:rFonts w:ascii="Comic Sans MS" w:hAnsi="Comic Sans MS"/>
          <w:b/>
          <w:color w:val="FF0000"/>
          <w:sz w:val="36"/>
          <w:szCs w:val="36"/>
          <w:u w:val="single"/>
        </w:rPr>
        <w:t>Planning des Rendez-vous avec les parents</w:t>
      </w:r>
    </w:p>
    <w:p w14:paraId="705F51E9" w14:textId="77777777" w:rsidR="000C7775" w:rsidRDefault="00721BCE">
      <w:pPr>
        <w:jc w:val="center"/>
        <w:rPr>
          <w:rFonts w:ascii="Comic Sans MS" w:hAnsi="Comic Sans MS"/>
          <w:b/>
          <w:color w:val="FF0000"/>
          <w:sz w:val="36"/>
          <w:szCs w:val="36"/>
          <w:u w:val="single"/>
        </w:rPr>
      </w:pPr>
      <w:r>
        <w:rPr>
          <w:rFonts w:ascii="Comic Sans MS" w:hAnsi="Comic Sans MS"/>
          <w:b/>
          <w:color w:val="FF0000"/>
          <w:sz w:val="36"/>
          <w:szCs w:val="36"/>
          <w:u w:val="single"/>
        </w:rPr>
        <w:t>Remise des cahiers de suivi des apprentissages</w:t>
      </w:r>
    </w:p>
    <w:p w14:paraId="13D6414C" w14:textId="77777777" w:rsidR="000C7775" w:rsidRDefault="00721BCE">
      <w:pPr>
        <w:jc w:val="center"/>
      </w:pPr>
      <w:r>
        <w:rPr>
          <w:rFonts w:ascii="Comic Sans MS" w:hAnsi="Comic Sans MS"/>
          <w:b/>
          <w:color w:val="FF0000"/>
          <w:sz w:val="36"/>
          <w:szCs w:val="36"/>
          <w:u w:val="single"/>
        </w:rPr>
        <w:t>Classe de TPS/PS</w:t>
      </w:r>
    </w:p>
    <w:p w14:paraId="1D93B895" w14:textId="77777777" w:rsidR="000C7775" w:rsidRDefault="000C7775">
      <w:pPr>
        <w:rPr>
          <w:rFonts w:ascii="Comic Sans MS" w:hAnsi="Comic Sans MS"/>
          <w:sz w:val="24"/>
          <w:szCs w:val="24"/>
        </w:rPr>
      </w:pPr>
    </w:p>
    <w:p w14:paraId="471CF9E8" w14:textId="77777777" w:rsidR="000C7775" w:rsidRDefault="000C7775">
      <w:pPr>
        <w:rPr>
          <w:rFonts w:ascii="Comic Sans MS" w:hAnsi="Comic Sans MS"/>
          <w:sz w:val="24"/>
          <w:szCs w:val="24"/>
        </w:rPr>
      </w:pPr>
    </w:p>
    <w:tbl>
      <w:tblPr>
        <w:tblW w:w="9924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8"/>
        <w:gridCol w:w="1956"/>
        <w:gridCol w:w="3260"/>
        <w:gridCol w:w="1560"/>
      </w:tblGrid>
      <w:tr w:rsidR="000C7775" w14:paraId="5EBDF561" w14:textId="77777777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0196" w14:textId="77777777" w:rsidR="000C7775" w:rsidRDefault="000C7775">
            <w:pPr>
              <w:spacing w:after="0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</w:p>
          <w:p w14:paraId="0AC5BC33" w14:textId="77777777" w:rsidR="000C7775" w:rsidRDefault="00721BCE">
            <w:pPr>
              <w:spacing w:after="0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Mardi 18 Juin 2019</w:t>
            </w:r>
          </w:p>
          <w:p w14:paraId="5ED1A8CC" w14:textId="77777777" w:rsidR="000C7775" w:rsidRDefault="000C7775">
            <w:pPr>
              <w:spacing w:after="0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83C3" w14:textId="77777777" w:rsidR="000C7775" w:rsidRDefault="000C7775">
            <w:pPr>
              <w:spacing w:after="0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</w:p>
          <w:p w14:paraId="01DC87AA" w14:textId="77777777" w:rsidR="000C7775" w:rsidRDefault="00721BCE">
            <w:pPr>
              <w:spacing w:after="0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D449A" w14:textId="77777777" w:rsidR="000C7775" w:rsidRDefault="000C7775">
            <w:pPr>
              <w:spacing w:after="0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</w:p>
          <w:p w14:paraId="234D7222" w14:textId="77777777" w:rsidR="000C7775" w:rsidRDefault="00721BCE">
            <w:pPr>
              <w:spacing w:after="0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Mercredi 19Juin 2019</w:t>
            </w:r>
          </w:p>
          <w:p w14:paraId="6D2056EF" w14:textId="77777777" w:rsidR="000C7775" w:rsidRDefault="000C7775">
            <w:pPr>
              <w:spacing w:after="0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4028E" w14:textId="77777777" w:rsidR="000C7775" w:rsidRDefault="000C7775">
            <w:pPr>
              <w:spacing w:after="0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</w:p>
          <w:p w14:paraId="70D2B6DB" w14:textId="77777777" w:rsidR="000C7775" w:rsidRDefault="00721BCE">
            <w:pPr>
              <w:spacing w:after="0"/>
              <w:jc w:val="center"/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Horaires</w:t>
            </w:r>
          </w:p>
        </w:tc>
      </w:tr>
      <w:tr w:rsidR="000C7775" w14:paraId="3C5E250D" w14:textId="77777777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73F6" w14:textId="77777777" w:rsidR="000C7775" w:rsidRDefault="000C7775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  <w:p w14:paraId="731C8985" w14:textId="77777777" w:rsidR="000C7775" w:rsidRDefault="00721BCE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Kenza HAMAMA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49566" w14:textId="77777777" w:rsidR="000C7775" w:rsidRDefault="000C7775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  <w:p w14:paraId="7E743B0C" w14:textId="77777777" w:rsidR="000C7775" w:rsidRDefault="00721BCE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16h30-16h45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A4920" w14:textId="77777777" w:rsidR="000C7775" w:rsidRDefault="000C7775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  <w:p w14:paraId="41A41D94" w14:textId="77777777" w:rsidR="000C7775" w:rsidRDefault="00721BCE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Chakib MENACERE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F7F25" w14:textId="77777777" w:rsidR="000C7775" w:rsidRDefault="000C7775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  <w:p w14:paraId="7D8D9A1C" w14:textId="77777777" w:rsidR="000C7775" w:rsidRDefault="00721BCE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12h00-12h15</w:t>
            </w:r>
          </w:p>
        </w:tc>
      </w:tr>
      <w:tr w:rsidR="000C7775" w14:paraId="5B2B841C" w14:textId="77777777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2763" w14:textId="77777777" w:rsidR="000C7775" w:rsidRDefault="000C7775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  <w:p w14:paraId="20B3B544" w14:textId="77777777" w:rsidR="000C7775" w:rsidRDefault="00721BCE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Anoud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MOURAD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C34E" w14:textId="77777777" w:rsidR="000C7775" w:rsidRDefault="000C7775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  <w:p w14:paraId="417A4A66" w14:textId="77777777" w:rsidR="000C7775" w:rsidRDefault="00721BCE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16h45-17h00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4F457" w14:textId="77777777" w:rsidR="000C7775" w:rsidRDefault="000C7775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  <w:p w14:paraId="069E5373" w14:textId="77777777" w:rsidR="000C7775" w:rsidRDefault="00721BCE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Mohamed ADEL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F40BD8" w14:textId="77777777" w:rsidR="000C7775" w:rsidRDefault="000C7775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  <w:p w14:paraId="6776FF42" w14:textId="77777777" w:rsidR="000C7775" w:rsidRDefault="00721BCE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12h15-12h30</w:t>
            </w:r>
          </w:p>
        </w:tc>
      </w:tr>
      <w:tr w:rsidR="000C7775" w14:paraId="73563A51" w14:textId="7777777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FDB1" w14:textId="77777777" w:rsidR="000C7775" w:rsidRDefault="000C7775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  <w:p w14:paraId="294C28C6" w14:textId="77777777" w:rsidR="000C7775" w:rsidRDefault="00721BCE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Issa AMMOR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4F39E" w14:textId="77777777" w:rsidR="000C7775" w:rsidRDefault="000C7775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  <w:p w14:paraId="43C2DD60" w14:textId="77777777" w:rsidR="000C7775" w:rsidRDefault="00721BCE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17h00-17h15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371B6" w14:textId="77777777" w:rsidR="000C7775" w:rsidRDefault="000C7775">
            <w:pPr>
              <w:spacing w:after="0" w:line="254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  <w:p w14:paraId="701E11AE" w14:textId="77777777" w:rsidR="000C7775" w:rsidRDefault="00721BCE">
            <w:pPr>
              <w:spacing w:after="0" w:line="254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Huda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MAHMOUD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9933C0" w14:textId="77777777" w:rsidR="000C7775" w:rsidRDefault="000C7775">
            <w:pPr>
              <w:spacing w:after="0" w:line="254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</w:p>
          <w:p w14:paraId="2C632A30" w14:textId="77777777" w:rsidR="000C7775" w:rsidRDefault="00721BCE">
            <w:pPr>
              <w:spacing w:after="0" w:line="254" w:lineRule="auto"/>
              <w:textAlignment w:val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12h30-12h45</w:t>
            </w:r>
          </w:p>
        </w:tc>
      </w:tr>
      <w:tr w:rsidR="000C7775" w14:paraId="2E47D0FD" w14:textId="77777777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2F2F" w14:textId="77777777" w:rsidR="000C7775" w:rsidRDefault="000C7775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  <w:p w14:paraId="2B06FE5C" w14:textId="77777777" w:rsidR="000C7775" w:rsidRDefault="00721BCE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Ilyes BOUREDDANE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D28F" w14:textId="77777777" w:rsidR="000C7775" w:rsidRDefault="000C7775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  <w:p w14:paraId="58928832" w14:textId="77777777" w:rsidR="000C7775" w:rsidRDefault="00721BCE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17h15-17h30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FD49D" w14:textId="77777777" w:rsidR="000C7775" w:rsidRDefault="000C7775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  <w:p w14:paraId="2B0C3479" w14:textId="77777777" w:rsidR="000C7775" w:rsidRDefault="00721BCE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Nour EL OTHMANI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5CA98" w14:textId="77777777" w:rsidR="000C7775" w:rsidRDefault="000C7775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</w:p>
          <w:p w14:paraId="2679EB62" w14:textId="77777777" w:rsidR="000C7775" w:rsidRDefault="00721BCE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12h45-13h00</w:t>
            </w:r>
          </w:p>
        </w:tc>
      </w:tr>
    </w:tbl>
    <w:p w14:paraId="14295134" w14:textId="77777777" w:rsidR="000C7775" w:rsidRDefault="000C7775">
      <w:pPr>
        <w:rPr>
          <w:rFonts w:ascii="Comic Sans MS" w:hAnsi="Comic Sans MS"/>
          <w:sz w:val="24"/>
          <w:szCs w:val="24"/>
        </w:rPr>
      </w:pPr>
    </w:p>
    <w:p w14:paraId="101D02D2" w14:textId="77777777" w:rsidR="000C7775" w:rsidRDefault="000C7775"/>
    <w:p w14:paraId="4401FE57" w14:textId="77777777" w:rsidR="000C7775" w:rsidRDefault="000C7775"/>
    <w:p w14:paraId="1B873775" w14:textId="77777777" w:rsidR="000C7775" w:rsidRDefault="000C7775"/>
    <w:sectPr w:rsidR="000C7775">
      <w:pgSz w:w="11906" w:h="16838"/>
      <w:pgMar w:top="0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CC712" w14:textId="77777777" w:rsidR="00721BCE" w:rsidRDefault="00721BCE">
      <w:pPr>
        <w:spacing w:after="0" w:line="240" w:lineRule="auto"/>
      </w:pPr>
      <w:r>
        <w:separator/>
      </w:r>
    </w:p>
  </w:endnote>
  <w:endnote w:type="continuationSeparator" w:id="0">
    <w:p w14:paraId="63911BC9" w14:textId="77777777" w:rsidR="00721BCE" w:rsidRDefault="0072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F0020" w14:textId="77777777" w:rsidR="00721BCE" w:rsidRDefault="00721B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F1DF84" w14:textId="77777777" w:rsidR="00721BCE" w:rsidRDefault="00721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C7775"/>
    <w:rsid w:val="000C7775"/>
    <w:rsid w:val="002A0DAD"/>
    <w:rsid w:val="0072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E4C3"/>
  <w15:docId w15:val="{130A9B40-C38C-4C12-99C3-CECCF915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CASA-ANFA</dc:creator>
  <dc:description/>
  <cp:lastModifiedBy>Admin CASA-ANFA</cp:lastModifiedBy>
  <cp:revision>2</cp:revision>
  <cp:lastPrinted>2019-06-14T08:44:00Z</cp:lastPrinted>
  <dcterms:created xsi:type="dcterms:W3CDTF">2019-06-14T08:49:00Z</dcterms:created>
  <dcterms:modified xsi:type="dcterms:W3CDTF">2019-06-14T08:49:00Z</dcterms:modified>
</cp:coreProperties>
</file>