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66D" w:rsidRPr="00545A0B" w:rsidRDefault="00B8066D">
      <w:pPr>
        <w:rPr>
          <w:rFonts w:ascii="Montserrat" w:hAnsi="Montserrat" w:cs="Times New Roman (Corps CS)"/>
          <w:color w:val="000000"/>
          <w:sz w:val="22"/>
          <w:szCs w:val="22"/>
        </w:rPr>
      </w:pPr>
    </w:p>
    <w:p w:rsidR="00B8066D" w:rsidRPr="00545A0B" w:rsidRDefault="00B8066D">
      <w:pPr>
        <w:rPr>
          <w:rFonts w:ascii="Montserrat" w:hAnsi="Montserrat" w:cs="Times New Roman (Corps CS)"/>
          <w:color w:val="000000"/>
          <w:sz w:val="22"/>
          <w:szCs w:val="22"/>
        </w:rPr>
      </w:pP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  <w:r>
        <w:rPr>
          <w:rFonts w:ascii="RotisSemiSans" w:hAnsi="RotisSemiSans"/>
          <w:sz w:val="16"/>
        </w:rPr>
        <w:t>DEPARTEMENT POLITIQUES ÉDUCATIVES</w:t>
      </w:r>
      <w:r>
        <w:rPr>
          <w:sz w:val="16"/>
        </w:rPr>
        <w:t>, CULTURELLES ET JEUNESSE</w:t>
      </w: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  <w:r>
        <w:rPr>
          <w:rFonts w:ascii="RotisSemiSans" w:hAnsi="RotisSemiSans"/>
          <w:sz w:val="16"/>
        </w:rPr>
        <w:t>DIRECTION DE L’ÉDUCATION</w:t>
      </w: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</w:p>
    <w:p w:rsidR="003D2E63" w:rsidRDefault="003D2E63" w:rsidP="003D2E63">
      <w:pPr>
        <w:jc w:val="both"/>
        <w:rPr>
          <w:rFonts w:ascii="RotisSemiSans" w:hAnsi="RotisSemiSans"/>
          <w:sz w:val="32"/>
        </w:rPr>
      </w:pPr>
    </w:p>
    <w:p w:rsidR="003D2E63" w:rsidRDefault="003D2E63" w:rsidP="003D2E63">
      <w:pPr>
        <w:jc w:val="both"/>
        <w:rPr>
          <w:rFonts w:ascii="RotisSemiSans" w:hAnsi="RotisSemiSans"/>
          <w:sz w:val="32"/>
        </w:rPr>
      </w:pP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</w:p>
    <w:p w:rsidR="003D2E63" w:rsidRDefault="003D2E63" w:rsidP="003D2E63">
      <w:pPr>
        <w:jc w:val="both"/>
        <w:rPr>
          <w:rFonts w:ascii="RotisSemiSans" w:hAnsi="RotisSemiSans"/>
          <w:sz w:val="16"/>
        </w:rPr>
      </w:pPr>
    </w:p>
    <w:p w:rsidR="003D2E63" w:rsidRPr="007B280E" w:rsidRDefault="003D2E63" w:rsidP="003D2E6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left="1134" w:right="1134"/>
        <w:jc w:val="center"/>
        <w:rPr>
          <w:rFonts w:ascii="RotisSemiSans" w:hAnsi="RotisSemiSans"/>
          <w:b/>
          <w:sz w:val="44"/>
          <w:szCs w:val="44"/>
        </w:rPr>
      </w:pPr>
      <w:r w:rsidRPr="007B280E">
        <w:rPr>
          <w:rFonts w:ascii="RotisSemiSans" w:hAnsi="RotisSemiSans"/>
          <w:b/>
          <w:sz w:val="44"/>
          <w:szCs w:val="44"/>
        </w:rPr>
        <w:t>LA MUNICIPALITE VOUS INFORME</w:t>
      </w:r>
    </w:p>
    <w:p w:rsidR="003D2E63" w:rsidRDefault="003D2E63" w:rsidP="003D2E63">
      <w:pPr>
        <w:jc w:val="both"/>
        <w:rPr>
          <w:rFonts w:ascii="RotisSemiSans" w:hAnsi="RotisSemiSans"/>
          <w:sz w:val="24"/>
        </w:rPr>
      </w:pPr>
    </w:p>
    <w:p w:rsidR="003D2E63" w:rsidRDefault="003D2E63" w:rsidP="003D2E63">
      <w:pPr>
        <w:jc w:val="both"/>
        <w:rPr>
          <w:rFonts w:ascii="RotisSemiSans" w:hAnsi="RotisSemiSans"/>
          <w:sz w:val="24"/>
        </w:rPr>
      </w:pPr>
    </w:p>
    <w:p w:rsidR="003D2E63" w:rsidRDefault="003D2E63" w:rsidP="003D2E63">
      <w:pPr>
        <w:jc w:val="center"/>
        <w:rPr>
          <w:rFonts w:ascii="RotisSemiSans" w:hAnsi="RotisSemiSans"/>
          <w:sz w:val="24"/>
        </w:rPr>
      </w:pPr>
    </w:p>
    <w:p w:rsidR="00C0275D" w:rsidRDefault="00C0275D" w:rsidP="00C0275D">
      <w:pPr>
        <w:pStyle w:val="Corpsdetexte"/>
        <w:rPr>
          <w:rFonts w:ascii="RotisSemiSans" w:hAnsi="RotisSemiSans"/>
          <w:sz w:val="44"/>
          <w:szCs w:val="44"/>
        </w:rPr>
      </w:pPr>
      <w:r>
        <w:rPr>
          <w:rFonts w:ascii="RotisSemiSans" w:hAnsi="RotisSemiSans"/>
          <w:sz w:val="44"/>
          <w:szCs w:val="44"/>
        </w:rPr>
        <w:t xml:space="preserve">Une grève nationale de la fonction publique est annoncée </w:t>
      </w:r>
    </w:p>
    <w:p w:rsidR="00C0275D" w:rsidRDefault="00C0275D" w:rsidP="00C0275D">
      <w:pPr>
        <w:pStyle w:val="Corpsdetexte"/>
        <w:rPr>
          <w:rFonts w:ascii="RotisSemiSans" w:hAnsi="RotisSemiSans"/>
          <w:sz w:val="44"/>
          <w:szCs w:val="44"/>
          <w:u w:val="single"/>
        </w:rPr>
      </w:pPr>
    </w:p>
    <w:p w:rsidR="00193DD1" w:rsidRDefault="00AA59AA" w:rsidP="00193DD1">
      <w:pPr>
        <w:pStyle w:val="Corpsdetexte"/>
        <w:rPr>
          <w:rFonts w:ascii="RotisSemiSans" w:hAnsi="RotisSemiSans"/>
          <w:sz w:val="44"/>
          <w:szCs w:val="44"/>
        </w:rPr>
      </w:pPr>
      <w:r>
        <w:rPr>
          <w:rFonts w:ascii="RotisSemiSans" w:hAnsi="RotisSemiSans"/>
          <w:b/>
          <w:sz w:val="44"/>
          <w:szCs w:val="44"/>
          <w:u w:val="single"/>
        </w:rPr>
        <w:t xml:space="preserve">MARDI14 </w:t>
      </w:r>
      <w:r w:rsidR="00193DD1">
        <w:rPr>
          <w:rFonts w:ascii="RotisSemiSans" w:hAnsi="RotisSemiSans"/>
          <w:b/>
          <w:sz w:val="44"/>
          <w:szCs w:val="44"/>
          <w:u w:val="single"/>
        </w:rPr>
        <w:t>OCTOBRE 2025</w:t>
      </w:r>
    </w:p>
    <w:p w:rsidR="00CA6B99" w:rsidRDefault="00CA6B99" w:rsidP="003D2E63">
      <w:pPr>
        <w:rPr>
          <w:rFonts w:ascii="RotisSemiSans" w:hAnsi="RotisSemiSans"/>
          <w:sz w:val="44"/>
          <w:szCs w:val="44"/>
        </w:rPr>
      </w:pPr>
    </w:p>
    <w:p w:rsidR="00BB3CB8" w:rsidRDefault="00BB3CB8" w:rsidP="003D2E63">
      <w:pPr>
        <w:rPr>
          <w:rFonts w:ascii="RotisSemiSans" w:hAnsi="RotisSemiSans"/>
          <w:b/>
          <w:sz w:val="36"/>
        </w:rPr>
      </w:pPr>
    </w:p>
    <w:p w:rsidR="003D2E63" w:rsidRPr="000358CF" w:rsidRDefault="003D2E63" w:rsidP="003D2E63">
      <w:pPr>
        <w:jc w:val="both"/>
        <w:rPr>
          <w:rFonts w:ascii="RotisSemiSans" w:hAnsi="RotisSemiSans"/>
          <w:sz w:val="36"/>
          <w:szCs w:val="36"/>
        </w:rPr>
      </w:pPr>
      <w:r w:rsidRPr="008C2D35">
        <w:rPr>
          <w:rFonts w:ascii="RotisSemiSans" w:hAnsi="RotisSemiSans"/>
          <w:sz w:val="36"/>
          <w:szCs w:val="36"/>
        </w:rPr>
        <w:t xml:space="preserve">Une partie du personnel </w:t>
      </w:r>
      <w:r>
        <w:rPr>
          <w:rFonts w:ascii="RotisSemiSans" w:hAnsi="RotisSemiSans"/>
          <w:sz w:val="36"/>
          <w:szCs w:val="36"/>
        </w:rPr>
        <w:t xml:space="preserve">communal </w:t>
      </w:r>
      <w:r w:rsidRPr="008C2D35">
        <w:rPr>
          <w:rFonts w:ascii="RotisSemiSans" w:hAnsi="RotisSemiSans"/>
          <w:sz w:val="36"/>
          <w:szCs w:val="36"/>
        </w:rPr>
        <w:t xml:space="preserve">étant </w:t>
      </w:r>
      <w:r>
        <w:rPr>
          <w:rFonts w:ascii="RotisSemiSans" w:hAnsi="RotisSemiSans"/>
          <w:sz w:val="36"/>
          <w:szCs w:val="36"/>
        </w:rPr>
        <w:t>gréviste, l</w:t>
      </w:r>
      <w:r w:rsidRPr="000358CF">
        <w:rPr>
          <w:rFonts w:ascii="RotisSemiSans" w:hAnsi="RotisSemiSans"/>
          <w:sz w:val="36"/>
          <w:szCs w:val="36"/>
        </w:rPr>
        <w:t>e</w:t>
      </w:r>
      <w:r w:rsidR="005C70B3">
        <w:rPr>
          <w:rFonts w:ascii="RotisSemiSans" w:hAnsi="RotisSemiSans"/>
          <w:sz w:val="36"/>
          <w:szCs w:val="36"/>
        </w:rPr>
        <w:t xml:space="preserve"> service</w:t>
      </w:r>
      <w:r>
        <w:rPr>
          <w:rFonts w:ascii="RotisSemiSans" w:hAnsi="RotisSemiSans"/>
          <w:sz w:val="36"/>
          <w:szCs w:val="36"/>
        </w:rPr>
        <w:t xml:space="preserve"> </w:t>
      </w:r>
      <w:r w:rsidR="005E3204">
        <w:rPr>
          <w:rFonts w:ascii="RotisSemiSans" w:hAnsi="RotisSemiSans"/>
          <w:sz w:val="36"/>
          <w:szCs w:val="36"/>
        </w:rPr>
        <w:t>de</w:t>
      </w:r>
      <w:r w:rsidR="00B146C8">
        <w:rPr>
          <w:rFonts w:ascii="RotisSemiSans" w:hAnsi="RotisSemiSans"/>
          <w:sz w:val="36"/>
          <w:szCs w:val="36"/>
        </w:rPr>
        <w:t xml:space="preserve"> la restauration </w:t>
      </w:r>
      <w:r w:rsidR="005E3204">
        <w:rPr>
          <w:rFonts w:ascii="RotisSemiSans" w:hAnsi="RotisSemiSans"/>
          <w:sz w:val="36"/>
          <w:szCs w:val="36"/>
        </w:rPr>
        <w:t xml:space="preserve">et l’accueil du soir </w:t>
      </w:r>
      <w:r>
        <w:rPr>
          <w:rFonts w:ascii="RotisSemiSans" w:hAnsi="RotisSemiSans"/>
          <w:sz w:val="36"/>
          <w:szCs w:val="36"/>
        </w:rPr>
        <w:t>ne ser</w:t>
      </w:r>
      <w:r w:rsidR="00B146C8">
        <w:rPr>
          <w:rFonts w:ascii="RotisSemiSans" w:hAnsi="RotisSemiSans"/>
          <w:sz w:val="36"/>
          <w:szCs w:val="36"/>
        </w:rPr>
        <w:t>ont</w:t>
      </w:r>
      <w:r w:rsidR="005C70B3">
        <w:rPr>
          <w:rFonts w:ascii="RotisSemiSans" w:hAnsi="RotisSemiSans"/>
          <w:sz w:val="36"/>
          <w:szCs w:val="36"/>
        </w:rPr>
        <w:t xml:space="preserve"> pas assuré</w:t>
      </w:r>
      <w:r w:rsidR="00B146C8">
        <w:rPr>
          <w:rFonts w:ascii="RotisSemiSans" w:hAnsi="RotisSemiSans"/>
          <w:sz w:val="36"/>
          <w:szCs w:val="36"/>
        </w:rPr>
        <w:t>s</w:t>
      </w:r>
      <w:r w:rsidR="00CB7590">
        <w:rPr>
          <w:rFonts w:ascii="RotisSemiSans" w:hAnsi="RotisSemiSans"/>
          <w:sz w:val="36"/>
          <w:szCs w:val="36"/>
        </w:rPr>
        <w:t xml:space="preserve"> sur votre école.</w:t>
      </w:r>
    </w:p>
    <w:p w:rsidR="003D2E63" w:rsidRPr="000358CF" w:rsidRDefault="003D2E63" w:rsidP="003D2E63">
      <w:pPr>
        <w:jc w:val="both"/>
        <w:rPr>
          <w:rFonts w:ascii="RotisSemiSans" w:hAnsi="RotisSemiSans"/>
          <w:sz w:val="28"/>
        </w:rPr>
      </w:pPr>
    </w:p>
    <w:p w:rsidR="003D2E63" w:rsidRPr="000358CF" w:rsidRDefault="003D2E63" w:rsidP="003D2E63">
      <w:pPr>
        <w:rPr>
          <w:rFonts w:ascii="RotisSemiSans" w:hAnsi="RotisSemiSans"/>
          <w:sz w:val="36"/>
          <w:szCs w:val="36"/>
        </w:rPr>
      </w:pPr>
      <w:r w:rsidRPr="000358CF">
        <w:rPr>
          <w:rFonts w:ascii="RotisSemiSans" w:hAnsi="RotisSemiSans"/>
          <w:sz w:val="36"/>
          <w:szCs w:val="36"/>
        </w:rPr>
        <w:t>Vous voudrez bien nous excuser pour la gêne occasionnée.</w:t>
      </w:r>
    </w:p>
    <w:p w:rsidR="003D2E63" w:rsidRDefault="003D2E63" w:rsidP="003D2E63">
      <w:pPr>
        <w:rPr>
          <w:rFonts w:ascii="RotisSemiSans" w:hAnsi="RotisSemiSans"/>
          <w:b/>
          <w:sz w:val="28"/>
        </w:rPr>
      </w:pPr>
    </w:p>
    <w:p w:rsidR="003D2E63" w:rsidRDefault="003D2E63" w:rsidP="003D2E63">
      <w:pPr>
        <w:rPr>
          <w:rFonts w:ascii="RotisSemiSans" w:hAnsi="RotisSemiSans"/>
          <w:b/>
          <w:sz w:val="28"/>
        </w:rPr>
      </w:pPr>
    </w:p>
    <w:p w:rsidR="003D2E63" w:rsidRPr="00DD23E7" w:rsidRDefault="003D2E63" w:rsidP="003D2E63">
      <w:pPr>
        <w:rPr>
          <w:rFonts w:ascii="RotisSemiSans" w:hAnsi="RotisSemiSans"/>
          <w:b/>
          <w:sz w:val="36"/>
          <w:szCs w:val="36"/>
        </w:rPr>
      </w:pPr>
    </w:p>
    <w:p w:rsidR="003D2E63" w:rsidRPr="007B2229" w:rsidRDefault="003D2E63" w:rsidP="003D2E63">
      <w:pPr>
        <w:jc w:val="right"/>
        <w:rPr>
          <w:rFonts w:ascii="RotisSemiSans" w:hAnsi="RotisSemiSans"/>
          <w:sz w:val="36"/>
          <w:szCs w:val="36"/>
        </w:rPr>
      </w:pPr>
      <w:smartTag w:uri="urn:schemas-microsoft-com:office:smarttags" w:element="PersonName">
        <w:smartTagPr>
          <w:attr w:name="ProductID" w:val="La Municipalité"/>
        </w:smartTagPr>
        <w:r>
          <w:rPr>
            <w:rFonts w:ascii="RotisSemiSans" w:hAnsi="RotisSemiSans"/>
            <w:b/>
            <w:sz w:val="36"/>
            <w:szCs w:val="36"/>
          </w:rPr>
          <w:t>La Municipalité</w:t>
        </w:r>
      </w:smartTag>
    </w:p>
    <w:p w:rsidR="00867D63" w:rsidRPr="00545A0B" w:rsidRDefault="00867D63" w:rsidP="00867D63">
      <w:pPr>
        <w:jc w:val="right"/>
        <w:rPr>
          <w:rFonts w:ascii="Montserrat" w:hAnsi="Montserrat" w:cs="Times New Roman (Corps CS)"/>
          <w:b/>
          <w:bCs/>
          <w:color w:val="000000"/>
          <w:sz w:val="22"/>
          <w:szCs w:val="22"/>
        </w:rPr>
      </w:pPr>
    </w:p>
    <w:sectPr w:rsidR="00867D63" w:rsidRPr="00545A0B" w:rsidSect="00604E66">
      <w:headerReference w:type="default" r:id="rId7"/>
      <w:footerReference w:type="default" r:id="rId8"/>
      <w:pgSz w:w="11906" w:h="16838"/>
      <w:pgMar w:top="2058" w:right="1418" w:bottom="2098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326" w:rsidRDefault="00C40326" w:rsidP="00C862DC">
      <w:r>
        <w:separator/>
      </w:r>
    </w:p>
  </w:endnote>
  <w:endnote w:type="continuationSeparator" w:id="0">
    <w:p w:rsidR="00C40326" w:rsidRDefault="00C40326" w:rsidP="00C8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RotisSemi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RotisSansSerif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imes New Roman (Corps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E66" w:rsidRPr="008B2C88" w:rsidRDefault="00604E66" w:rsidP="00604E66">
    <w:pPr>
      <w:pStyle w:val="CentreAdm"/>
      <w:framePr w:w="3420" w:h="1400" w:hSpace="141" w:wrap="around" w:vAnchor="page" w:hAnchor="page" w:x="7572" w:y="15121"/>
      <w:rPr>
        <w:rFonts w:ascii="Montserrat" w:hAnsi="Montserrat"/>
        <w:color w:val="000000"/>
        <w:szCs w:val="16"/>
        <w:lang w:val="pt-BR"/>
      </w:rPr>
    </w:pPr>
    <w:r w:rsidRPr="008B2C88">
      <w:rPr>
        <w:rFonts w:ascii="Montserrat" w:hAnsi="Montserrat"/>
        <w:color w:val="000000"/>
        <w:szCs w:val="16"/>
        <w:lang w:val="pt-BR"/>
      </w:rPr>
      <w:t xml:space="preserve">Horaires d’ouverture  </w:t>
    </w:r>
  </w:p>
  <w:p w:rsidR="00604E66" w:rsidRPr="008B2C88" w:rsidRDefault="00604E66" w:rsidP="00604E66">
    <w:pPr>
      <w:pStyle w:val="Casuite"/>
      <w:framePr w:w="3420" w:h="1400" w:hSpace="141" w:wrap="around" w:vAnchor="page" w:hAnchor="page" w:x="7572" w:y="15121"/>
      <w:rPr>
        <w:rFonts w:ascii="Montserrat" w:hAnsi="Montserrat"/>
        <w:color w:val="000000"/>
        <w:szCs w:val="16"/>
        <w:lang w:val="pt-BR"/>
      </w:rPr>
    </w:pPr>
    <w:r w:rsidRPr="008B2C88">
      <w:rPr>
        <w:rFonts w:ascii="Montserrat" w:hAnsi="Montserrat"/>
        <w:color w:val="000000"/>
        <w:szCs w:val="16"/>
        <w:lang w:val="pt-BR"/>
      </w:rPr>
      <w:t xml:space="preserve">lundi, mardi, mercredi :  9h -12h15 / 13h45 -17h15 </w:t>
    </w:r>
  </w:p>
  <w:p w:rsidR="00604E66" w:rsidRPr="008B2C88" w:rsidRDefault="00604E66" w:rsidP="00604E66">
    <w:pPr>
      <w:pStyle w:val="Casuite"/>
      <w:framePr w:w="3420" w:h="1400" w:hSpace="141" w:wrap="around" w:vAnchor="page" w:hAnchor="page" w:x="7572" w:y="15121"/>
      <w:rPr>
        <w:rFonts w:ascii="Montserrat" w:hAnsi="Montserrat"/>
        <w:color w:val="000000"/>
        <w:szCs w:val="16"/>
        <w:lang w:val="pt-BR"/>
      </w:rPr>
    </w:pPr>
    <w:r w:rsidRPr="008B2C88">
      <w:rPr>
        <w:rFonts w:ascii="Montserrat" w:hAnsi="Montserrat"/>
        <w:color w:val="000000"/>
        <w:szCs w:val="16"/>
        <w:lang w:val="pt-BR"/>
      </w:rPr>
      <w:t xml:space="preserve">jeudi : 13h45 -19h15 </w:t>
    </w:r>
  </w:p>
  <w:p w:rsidR="00604E66" w:rsidRPr="008B2C88" w:rsidRDefault="00604E66" w:rsidP="00604E66">
    <w:pPr>
      <w:framePr w:w="3420" w:h="1400" w:hSpace="141" w:wrap="around" w:vAnchor="page" w:hAnchor="page" w:x="7572" w:y="15121"/>
      <w:rPr>
        <w:rFonts w:ascii="Montserrat" w:hAnsi="Montserrat"/>
        <w:color w:val="000000"/>
        <w:sz w:val="16"/>
        <w:szCs w:val="16"/>
      </w:rPr>
    </w:pPr>
    <w:r w:rsidRPr="008B2C88">
      <w:rPr>
        <w:rFonts w:ascii="Montserrat" w:hAnsi="Montserrat"/>
        <w:color w:val="000000"/>
        <w:sz w:val="16"/>
        <w:szCs w:val="16"/>
        <w:lang w:val="pt-BR"/>
      </w:rPr>
      <w:t>vendredi :  9h  -12h15 / 13h45 -17h15</w:t>
    </w:r>
  </w:p>
  <w:p w:rsidR="00604E66" w:rsidRPr="008B2C88" w:rsidRDefault="00460570" w:rsidP="00604E66">
    <w:pPr>
      <w:pStyle w:val="CentreAdm"/>
      <w:ind w:left="-851"/>
      <w:rPr>
        <w:rFonts w:ascii="Montserrat" w:hAnsi="Montserrat"/>
        <w:color w:val="000000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173355</wp:posOffset>
          </wp:positionH>
          <wp:positionV relativeFrom="paragraph">
            <wp:posOffset>-368935</wp:posOffset>
          </wp:positionV>
          <wp:extent cx="7214235" cy="313055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4E66" w:rsidRPr="008B2C88">
      <w:rPr>
        <w:rFonts w:ascii="Montserrat" w:hAnsi="Montserrat"/>
        <w:color w:val="000000"/>
        <w:szCs w:val="16"/>
      </w:rPr>
      <w:t>Centre administratif</w:t>
    </w:r>
  </w:p>
  <w:p w:rsidR="00604E66" w:rsidRPr="008B2C88" w:rsidRDefault="00604E66" w:rsidP="00604E66">
    <w:pPr>
      <w:pStyle w:val="Casuite"/>
      <w:ind w:left="-851"/>
      <w:rPr>
        <w:rFonts w:ascii="Montserrat" w:hAnsi="Montserrat"/>
        <w:color w:val="000000"/>
        <w:szCs w:val="16"/>
      </w:rPr>
    </w:pPr>
    <w:r w:rsidRPr="008B2C88">
      <w:rPr>
        <w:rFonts w:ascii="Montserrat" w:hAnsi="Montserrat"/>
        <w:color w:val="000000"/>
        <w:szCs w:val="16"/>
      </w:rPr>
      <w:t xml:space="preserve">4, place de Navarre 95200 Sarcelles • Tél. : 01 34 38 20 00 • </w:t>
    </w:r>
  </w:p>
  <w:p w:rsidR="00604E66" w:rsidRPr="008B2C88" w:rsidRDefault="00604E66" w:rsidP="00604E66">
    <w:pPr>
      <w:pStyle w:val="Casuite"/>
      <w:ind w:left="-851"/>
      <w:rPr>
        <w:rFonts w:ascii="Montserrat" w:hAnsi="Montserrat"/>
        <w:color w:val="000000"/>
        <w:szCs w:val="16"/>
      </w:rPr>
    </w:pPr>
    <w:r w:rsidRPr="008B2C88">
      <w:rPr>
        <w:rFonts w:ascii="Montserrat" w:hAnsi="Montserrat"/>
        <w:color w:val="000000"/>
        <w:szCs w:val="16"/>
      </w:rPr>
      <w:t xml:space="preserve"> Fax : 01 39 92 35 72</w:t>
    </w:r>
  </w:p>
  <w:p w:rsidR="00604E66" w:rsidRPr="008B2C88" w:rsidRDefault="00604E66" w:rsidP="00604E66">
    <w:pPr>
      <w:pStyle w:val="CentreAdm"/>
      <w:ind w:left="-851"/>
      <w:rPr>
        <w:rFonts w:ascii="Montserrat" w:hAnsi="Montserrat"/>
        <w:color w:val="000000"/>
        <w:szCs w:val="16"/>
      </w:rPr>
    </w:pPr>
    <w:r w:rsidRPr="008B2C88">
      <w:rPr>
        <w:rFonts w:ascii="Montserrat" w:hAnsi="Montserrat"/>
        <w:color w:val="000000"/>
        <w:szCs w:val="16"/>
      </w:rPr>
      <w:t>Hôtel de Ville</w:t>
    </w:r>
  </w:p>
  <w:p w:rsidR="00604E66" w:rsidRPr="008B2C88" w:rsidRDefault="00604E66" w:rsidP="00604E66">
    <w:pPr>
      <w:pStyle w:val="Casuite"/>
      <w:ind w:left="-851"/>
      <w:rPr>
        <w:rFonts w:ascii="Montserrat" w:hAnsi="Montserrat"/>
        <w:color w:val="000000"/>
        <w:szCs w:val="16"/>
      </w:rPr>
    </w:pPr>
    <w:r w:rsidRPr="008B2C88">
      <w:rPr>
        <w:rFonts w:ascii="Montserrat" w:hAnsi="Montserrat"/>
        <w:color w:val="000000"/>
        <w:szCs w:val="16"/>
      </w:rPr>
      <w:t xml:space="preserve">3, rue de la Résistance 95200 Sarcelles • Tél. : 01 34 38 21 40 </w:t>
    </w:r>
    <w:proofErr w:type="gramStart"/>
    <w:r w:rsidRPr="008B2C88">
      <w:rPr>
        <w:rFonts w:ascii="Montserrat" w:hAnsi="Montserrat"/>
        <w:color w:val="000000"/>
        <w:szCs w:val="16"/>
      </w:rPr>
      <w:t>•  Fax</w:t>
    </w:r>
    <w:proofErr w:type="gramEnd"/>
    <w:r w:rsidRPr="008B2C88">
      <w:rPr>
        <w:rFonts w:ascii="Montserrat" w:hAnsi="Montserrat"/>
        <w:color w:val="000000"/>
        <w:szCs w:val="16"/>
      </w:rPr>
      <w:t xml:space="preserve"> : 01 39 94 31 09 </w:t>
    </w:r>
  </w:p>
  <w:p w:rsidR="00C862DC" w:rsidRPr="008B2C88" w:rsidRDefault="00604E66" w:rsidP="00604E66">
    <w:pPr>
      <w:pStyle w:val="Pieddepage"/>
      <w:ind w:left="-851"/>
      <w:rPr>
        <w:rFonts w:ascii="Montserrat" w:hAnsi="Montserrat"/>
        <w:color w:val="000000"/>
        <w:sz w:val="16"/>
        <w:szCs w:val="16"/>
      </w:rPr>
    </w:pPr>
    <w:r w:rsidRPr="008B2C88">
      <w:rPr>
        <w:rFonts w:ascii="Montserrat" w:hAnsi="Montserrat"/>
        <w:color w:val="000000"/>
        <w:sz w:val="16"/>
        <w:szCs w:val="16"/>
      </w:rPr>
      <w:t>Internet : http://www.sarcelles.fr • e-mail : mairie@sarcelles.fr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326" w:rsidRDefault="00C40326" w:rsidP="00C862DC">
      <w:r>
        <w:separator/>
      </w:r>
    </w:p>
  </w:footnote>
  <w:footnote w:type="continuationSeparator" w:id="0">
    <w:p w:rsidR="00C40326" w:rsidRDefault="00C40326" w:rsidP="00C8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2DC" w:rsidRDefault="004605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-701675</wp:posOffset>
          </wp:positionV>
          <wp:extent cx="6447790" cy="1191895"/>
          <wp:effectExtent l="0" t="0" r="0" b="0"/>
          <wp:wrapNone/>
          <wp:docPr id="2" name="Image 1" descr="Une image contenant texte, Police, capture d’écran, Graphiqu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Police, capture d’écran, Graphiqu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41"/>
    <w:rsid w:val="000D4D1E"/>
    <w:rsid w:val="00126907"/>
    <w:rsid w:val="0015140F"/>
    <w:rsid w:val="00151836"/>
    <w:rsid w:val="00193DD1"/>
    <w:rsid w:val="001A507F"/>
    <w:rsid w:val="001C04D8"/>
    <w:rsid w:val="001C4F17"/>
    <w:rsid w:val="001F21B2"/>
    <w:rsid w:val="00227C75"/>
    <w:rsid w:val="0024356F"/>
    <w:rsid w:val="002B30F2"/>
    <w:rsid w:val="002C4617"/>
    <w:rsid w:val="003A58D6"/>
    <w:rsid w:val="003A6961"/>
    <w:rsid w:val="003D2E63"/>
    <w:rsid w:val="003D7A6E"/>
    <w:rsid w:val="00443828"/>
    <w:rsid w:val="00460570"/>
    <w:rsid w:val="004742BC"/>
    <w:rsid w:val="004812DE"/>
    <w:rsid w:val="00492D7D"/>
    <w:rsid w:val="00493FB0"/>
    <w:rsid w:val="00537DC7"/>
    <w:rsid w:val="00545A0B"/>
    <w:rsid w:val="0057240C"/>
    <w:rsid w:val="005C70B3"/>
    <w:rsid w:val="005D41D3"/>
    <w:rsid w:val="005E3204"/>
    <w:rsid w:val="00604E66"/>
    <w:rsid w:val="00655195"/>
    <w:rsid w:val="00694322"/>
    <w:rsid w:val="006C3AF6"/>
    <w:rsid w:val="00727CAC"/>
    <w:rsid w:val="0079117D"/>
    <w:rsid w:val="007B455F"/>
    <w:rsid w:val="007B5E60"/>
    <w:rsid w:val="007E29EE"/>
    <w:rsid w:val="00843CC3"/>
    <w:rsid w:val="00867D63"/>
    <w:rsid w:val="00870385"/>
    <w:rsid w:val="00876CF5"/>
    <w:rsid w:val="008B2C88"/>
    <w:rsid w:val="008E1253"/>
    <w:rsid w:val="008F1BF5"/>
    <w:rsid w:val="00927B97"/>
    <w:rsid w:val="009805CA"/>
    <w:rsid w:val="0099092B"/>
    <w:rsid w:val="009D0C90"/>
    <w:rsid w:val="009E251B"/>
    <w:rsid w:val="009E2B8B"/>
    <w:rsid w:val="00A2045E"/>
    <w:rsid w:val="00A95D9C"/>
    <w:rsid w:val="00AA59AA"/>
    <w:rsid w:val="00B104FC"/>
    <w:rsid w:val="00B146C8"/>
    <w:rsid w:val="00B1751C"/>
    <w:rsid w:val="00B17F70"/>
    <w:rsid w:val="00B8066D"/>
    <w:rsid w:val="00BB3CB8"/>
    <w:rsid w:val="00BD06EB"/>
    <w:rsid w:val="00C0275D"/>
    <w:rsid w:val="00C24ECF"/>
    <w:rsid w:val="00C378EB"/>
    <w:rsid w:val="00C40326"/>
    <w:rsid w:val="00C862DC"/>
    <w:rsid w:val="00CA6B99"/>
    <w:rsid w:val="00CB7590"/>
    <w:rsid w:val="00CC5941"/>
    <w:rsid w:val="00CD0E40"/>
    <w:rsid w:val="00DC5541"/>
    <w:rsid w:val="00DD28CE"/>
    <w:rsid w:val="00E04288"/>
    <w:rsid w:val="00E40AA9"/>
    <w:rsid w:val="00E96E26"/>
    <w:rsid w:val="00F7136D"/>
    <w:rsid w:val="00F82FDE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docId w15:val="{929A3929-4B42-47AE-970A-EB2638D8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63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70385"/>
    <w:pPr>
      <w:keepNext/>
      <w:keepLines/>
      <w:spacing w:before="360" w:after="80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385"/>
    <w:pPr>
      <w:keepNext/>
      <w:keepLines/>
      <w:spacing w:before="160" w:after="80"/>
      <w:outlineLvl w:val="1"/>
    </w:pPr>
    <w:rPr>
      <w:rFonts w:ascii="Aptos Display" w:hAnsi="Aptos Display"/>
      <w:color w:val="0F4761"/>
      <w:kern w:val="2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385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385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385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385"/>
    <w:pPr>
      <w:keepNext/>
      <w:keepLines/>
      <w:spacing w:before="40"/>
      <w:outlineLvl w:val="5"/>
    </w:pPr>
    <w:rPr>
      <w:rFonts w:ascii="Aptos" w:hAnsi="Aptos"/>
      <w:i/>
      <w:iCs/>
      <w:color w:val="595959"/>
      <w:kern w:val="2"/>
      <w:sz w:val="24"/>
      <w:szCs w:val="2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385"/>
    <w:pPr>
      <w:keepNext/>
      <w:keepLines/>
      <w:spacing w:before="40"/>
      <w:outlineLvl w:val="6"/>
    </w:pPr>
    <w:rPr>
      <w:rFonts w:ascii="Aptos" w:hAnsi="Aptos"/>
      <w:color w:val="595959"/>
      <w:kern w:val="2"/>
      <w:sz w:val="24"/>
      <w:szCs w:val="2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385"/>
    <w:pPr>
      <w:keepNext/>
      <w:keepLines/>
      <w:outlineLvl w:val="7"/>
    </w:pPr>
    <w:rPr>
      <w:rFonts w:ascii="Aptos" w:hAnsi="Aptos"/>
      <w:i/>
      <w:iCs/>
      <w:color w:val="272727"/>
      <w:kern w:val="2"/>
      <w:sz w:val="24"/>
      <w:szCs w:val="24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385"/>
    <w:pPr>
      <w:keepNext/>
      <w:keepLines/>
      <w:outlineLvl w:val="8"/>
    </w:pPr>
    <w:rPr>
      <w:rFonts w:ascii="Aptos" w:hAnsi="Aptos"/>
      <w:color w:val="272727"/>
      <w:kern w:val="2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7038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87038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870385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870385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870385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870385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870385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870385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870385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870385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link w:val="Titre"/>
    <w:uiPriority w:val="10"/>
    <w:rsid w:val="0087038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385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Sous-titreCar">
    <w:name w:val="Sous-titre Car"/>
    <w:link w:val="Sous-titre"/>
    <w:uiPriority w:val="11"/>
    <w:rsid w:val="00870385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0385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sz w:val="24"/>
      <w:szCs w:val="24"/>
      <w:lang w:eastAsia="en-US"/>
    </w:rPr>
  </w:style>
  <w:style w:type="character" w:customStyle="1" w:styleId="CitationCar">
    <w:name w:val="Citation Car"/>
    <w:link w:val="Citation"/>
    <w:uiPriority w:val="29"/>
    <w:rsid w:val="00870385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870385"/>
    <w:pPr>
      <w:ind w:left="720"/>
      <w:contextualSpacing/>
    </w:pPr>
    <w:rPr>
      <w:rFonts w:ascii="Aptos" w:eastAsia="Aptos" w:hAnsi="Aptos"/>
      <w:kern w:val="2"/>
      <w:sz w:val="24"/>
      <w:szCs w:val="24"/>
      <w:lang w:eastAsia="en-US"/>
    </w:rPr>
  </w:style>
  <w:style w:type="character" w:styleId="Accentuationintense">
    <w:name w:val="Intense Emphasis"/>
    <w:uiPriority w:val="21"/>
    <w:qFormat/>
    <w:rsid w:val="00870385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38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:lang w:eastAsia="en-US"/>
    </w:rPr>
  </w:style>
  <w:style w:type="character" w:customStyle="1" w:styleId="CitationintenseCar">
    <w:name w:val="Citation intense Car"/>
    <w:link w:val="Citationintense"/>
    <w:uiPriority w:val="30"/>
    <w:rsid w:val="00870385"/>
    <w:rPr>
      <w:i/>
      <w:iCs/>
      <w:color w:val="0F4761"/>
    </w:rPr>
  </w:style>
  <w:style w:type="character" w:styleId="Rfrenceintense">
    <w:name w:val="Intense Reference"/>
    <w:uiPriority w:val="32"/>
    <w:qFormat/>
    <w:rsid w:val="00870385"/>
    <w:rPr>
      <w:b/>
      <w:bCs/>
      <w:smallCaps/>
      <w:color w:val="0F4761"/>
      <w:spacing w:val="5"/>
    </w:rPr>
  </w:style>
  <w:style w:type="paragraph" w:styleId="En-tte">
    <w:name w:val="header"/>
    <w:basedOn w:val="Normal"/>
    <w:link w:val="En-tteCar"/>
    <w:uiPriority w:val="99"/>
    <w:unhideWhenUsed/>
    <w:rsid w:val="00C862DC"/>
    <w:pPr>
      <w:tabs>
        <w:tab w:val="center" w:pos="4536"/>
        <w:tab w:val="right" w:pos="9072"/>
      </w:tabs>
    </w:pPr>
    <w:rPr>
      <w:rFonts w:ascii="Aptos" w:eastAsia="Aptos" w:hAnsi="Aptos"/>
      <w:kern w:val="2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862DC"/>
  </w:style>
  <w:style w:type="paragraph" w:styleId="Pieddepage">
    <w:name w:val="footer"/>
    <w:basedOn w:val="Normal"/>
    <w:link w:val="PieddepageCar"/>
    <w:uiPriority w:val="99"/>
    <w:unhideWhenUsed/>
    <w:rsid w:val="00C862DC"/>
    <w:pPr>
      <w:tabs>
        <w:tab w:val="center" w:pos="4536"/>
        <w:tab w:val="right" w:pos="9072"/>
      </w:tabs>
    </w:pPr>
    <w:rPr>
      <w:rFonts w:ascii="Aptos" w:eastAsia="Aptos" w:hAnsi="Aptos"/>
      <w:kern w:val="2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862DC"/>
  </w:style>
  <w:style w:type="table" w:styleId="Grilledutableau">
    <w:name w:val="Table Grid"/>
    <w:basedOn w:val="TableauNormal"/>
    <w:uiPriority w:val="39"/>
    <w:rsid w:val="009E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reAdm">
    <w:name w:val="Centre Adm"/>
    <w:basedOn w:val="Normal"/>
    <w:next w:val="Normal"/>
    <w:rsid w:val="00604E66"/>
    <w:pPr>
      <w:tabs>
        <w:tab w:val="left" w:pos="5395"/>
      </w:tabs>
      <w:spacing w:line="220" w:lineRule="exact"/>
      <w:jc w:val="both"/>
    </w:pPr>
    <w:rPr>
      <w:rFonts w:ascii="RotisSemiSans" w:hAnsi="RotisSemiSans"/>
      <w:b/>
      <w:sz w:val="16"/>
    </w:rPr>
  </w:style>
  <w:style w:type="paragraph" w:customStyle="1" w:styleId="Casuite">
    <w:name w:val="Ca suite"/>
    <w:basedOn w:val="Normal"/>
    <w:next w:val="Normal"/>
    <w:rsid w:val="00604E66"/>
    <w:pPr>
      <w:tabs>
        <w:tab w:val="left" w:pos="5395"/>
      </w:tabs>
      <w:spacing w:line="220" w:lineRule="exact"/>
      <w:jc w:val="both"/>
    </w:pPr>
    <w:rPr>
      <w:rFonts w:ascii="RotisSansSerif" w:hAnsi="RotisSansSerif"/>
      <w:spacing w:val="-4"/>
      <w:sz w:val="16"/>
    </w:rPr>
  </w:style>
  <w:style w:type="paragraph" w:styleId="Corpsdetexte">
    <w:name w:val="Body Text"/>
    <w:basedOn w:val="Normal"/>
    <w:link w:val="CorpsdetexteCar"/>
    <w:uiPriority w:val="99"/>
    <w:semiHidden/>
    <w:rsid w:val="003D2E63"/>
    <w:pPr>
      <w:jc w:val="center"/>
    </w:pPr>
    <w:rPr>
      <w:sz w:val="3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D2E63"/>
    <w:rPr>
      <w:rFonts w:ascii="Times New Roman" w:eastAsia="Times New Roman" w:hAnsi="Times New Roman"/>
      <w:sz w:val="3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06E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06EB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BD06E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6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6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ne.courtat\Desktop\MODELES%202024%20CHARTE%20GRAPHIQUE%20SARCELLES\Tous%20services\modele_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8CA7CA-30D7-44C7-9197-462CC47C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modele_lettre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SARCELLES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KARENNE.COURTAT</dc:creator>
  <cp:lastModifiedBy>Adeline Lecomte</cp:lastModifiedBy>
  <cp:revision>2</cp:revision>
  <dcterms:created xsi:type="dcterms:W3CDTF">2025-10-13T09:46:00Z</dcterms:created>
  <dcterms:modified xsi:type="dcterms:W3CDTF">2025-10-13T09:46:00Z</dcterms:modified>
</cp:coreProperties>
</file>